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1132"/>
        <w:gridCol w:w="53"/>
        <w:gridCol w:w="3240"/>
        <w:gridCol w:w="3524"/>
        <w:gridCol w:w="25"/>
      </w:tblGrid>
      <w:tr w:rsidR="006122F6" w:rsidRPr="004B4147" w14:paraId="3942E05B" w14:textId="77777777" w:rsidTr="00BA3C94">
        <w:trPr>
          <w:gridAfter w:val="1"/>
          <w:wAfter w:w="25" w:type="dxa"/>
        </w:trPr>
        <w:tc>
          <w:tcPr>
            <w:tcW w:w="2865" w:type="dxa"/>
            <w:shd w:val="clear" w:color="auto" w:fill="89A7D4" w:themeFill="accent1" w:themeFillTint="66"/>
          </w:tcPr>
          <w:p w14:paraId="76B0CA6C" w14:textId="15BBF0AB" w:rsidR="004B4147" w:rsidRPr="004B4147" w:rsidRDefault="00B07B6D" w:rsidP="00B07B6D">
            <w:pPr>
              <w:pStyle w:val="Logo"/>
              <w:jc w:val="center"/>
            </w:pPr>
            <w:r>
              <w:rPr>
                <w:noProof/>
              </w:rPr>
              <w:drawing>
                <wp:inline distT="0" distB="0" distL="0" distR="0" wp14:anchorId="660C92A8" wp14:editId="7425B6C6">
                  <wp:extent cx="1732919" cy="7239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734" cy="73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9" w:type="dxa"/>
            <w:gridSpan w:val="4"/>
            <w:tcBorders>
              <w:bottom w:val="single" w:sz="4" w:space="0" w:color="FFFFFF" w:themeColor="background1"/>
            </w:tcBorders>
            <w:shd w:val="clear" w:color="auto" w:fill="89A7D4" w:themeFill="accent1" w:themeFillTint="66"/>
          </w:tcPr>
          <w:p w14:paraId="02F065BC" w14:textId="77777777" w:rsidR="004B4147" w:rsidRDefault="004B4147" w:rsidP="00A21AF8">
            <w:pPr>
              <w:pStyle w:val="Subtitle"/>
            </w:pPr>
          </w:p>
          <w:p w14:paraId="2BFB29CC" w14:textId="7369C59E" w:rsidR="00DA2AC6" w:rsidRDefault="00DA2AC6" w:rsidP="00B07B6D"/>
          <w:p w14:paraId="36997C50" w14:textId="6DF24E6B" w:rsidR="00DA2AC6" w:rsidRPr="00DA2AC6" w:rsidRDefault="00DA2AC6" w:rsidP="00DA2A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Pr="00DA2AC6">
              <w:rPr>
                <w:b/>
                <w:bCs/>
                <w:sz w:val="24"/>
                <w:szCs w:val="24"/>
              </w:rPr>
              <w:t>PLEASE EMAIL, FAX, OR PLACE IN MILL CRATE</w:t>
            </w:r>
          </w:p>
        </w:tc>
      </w:tr>
      <w:tr w:rsidR="006122F6" w:rsidRPr="004B4147" w14:paraId="1E027B38" w14:textId="77777777" w:rsidTr="00BA3C94">
        <w:trPr>
          <w:gridAfter w:val="1"/>
          <w:wAfter w:w="25" w:type="dxa"/>
        </w:trPr>
        <w:tc>
          <w:tcPr>
            <w:tcW w:w="2865" w:type="dxa"/>
          </w:tcPr>
          <w:p w14:paraId="55A5CDFC" w14:textId="77777777" w:rsidR="00A21AF8" w:rsidRPr="004B4147" w:rsidRDefault="00A21AF8" w:rsidP="000161E1"/>
        </w:tc>
        <w:tc>
          <w:tcPr>
            <w:tcW w:w="7949" w:type="dxa"/>
            <w:gridSpan w:val="4"/>
            <w:tcBorders>
              <w:top w:val="single" w:sz="4" w:space="0" w:color="FFFFFF" w:themeColor="background1"/>
            </w:tcBorders>
          </w:tcPr>
          <w:p w14:paraId="54DC2EF6" w14:textId="3EA06A9E" w:rsidR="00A21AF8" w:rsidRPr="00946D88" w:rsidRDefault="006122F6" w:rsidP="00A21AF8">
            <w:pPr>
              <w:pStyle w:val="Jobtitle"/>
              <w:rPr>
                <w:b/>
                <w:bCs/>
                <w:sz w:val="24"/>
                <w:szCs w:val="24"/>
              </w:rPr>
            </w:pPr>
            <w:r w:rsidRPr="00946D88">
              <w:rPr>
                <w:b/>
                <w:bCs/>
                <w:sz w:val="24"/>
                <w:szCs w:val="24"/>
              </w:rPr>
              <w:t>ILL RETURN FOR RECONDITIONING</w:t>
            </w:r>
          </w:p>
        </w:tc>
      </w:tr>
      <w:tr w:rsidR="006122F6" w:rsidRPr="004B4147" w14:paraId="38F85B8E" w14:textId="77777777" w:rsidTr="00BA3C94">
        <w:trPr>
          <w:gridAfter w:val="1"/>
          <w:wAfter w:w="25" w:type="dxa"/>
          <w:trHeight w:val="99"/>
        </w:trPr>
        <w:tc>
          <w:tcPr>
            <w:tcW w:w="2865" w:type="dxa"/>
          </w:tcPr>
          <w:p w14:paraId="603DE3BD" w14:textId="77777777" w:rsidR="007772B1" w:rsidRPr="004B4147" w:rsidRDefault="007772B1" w:rsidP="00A21AF8"/>
        </w:tc>
        <w:tc>
          <w:tcPr>
            <w:tcW w:w="7949" w:type="dxa"/>
            <w:gridSpan w:val="4"/>
            <w:shd w:val="clear" w:color="auto" w:fill="auto"/>
          </w:tcPr>
          <w:p w14:paraId="4156C60B" w14:textId="40D1936A" w:rsidR="007772B1" w:rsidRDefault="007772B1" w:rsidP="00A21AF8">
            <w:pPr>
              <w:pStyle w:val="Jobtitle"/>
            </w:pPr>
          </w:p>
        </w:tc>
      </w:tr>
      <w:tr w:rsidR="006122F6" w:rsidRPr="00997E86" w14:paraId="07FF0707" w14:textId="77777777" w:rsidTr="00BA3C94">
        <w:tc>
          <w:tcPr>
            <w:tcW w:w="3997" w:type="dxa"/>
            <w:gridSpan w:val="2"/>
            <w:shd w:val="clear" w:color="auto" w:fill="auto"/>
            <w:vAlign w:val="center"/>
          </w:tcPr>
          <w:p w14:paraId="2ADD1BF9" w14:textId="7E9B75C5" w:rsidR="00BF0DAF" w:rsidRPr="006122F6" w:rsidRDefault="006122F6" w:rsidP="00533B62">
            <w:pPr>
              <w:pStyle w:val="Contact"/>
              <w:spacing w:before="0" w:after="0"/>
              <w:rPr>
                <w:b/>
                <w:bCs/>
                <w:sz w:val="24"/>
                <w:szCs w:val="24"/>
              </w:rPr>
            </w:pPr>
            <w:r w:rsidRPr="006122F6">
              <w:rPr>
                <w:b/>
                <w:bCs/>
                <w:sz w:val="24"/>
                <w:szCs w:val="24"/>
              </w:rPr>
              <w:t>Dalworth</w:t>
            </w:r>
            <w:r w:rsidR="00B97119">
              <w:rPr>
                <w:b/>
                <w:bCs/>
                <w:sz w:val="24"/>
                <w:szCs w:val="24"/>
              </w:rPr>
              <w:t>®</w:t>
            </w:r>
            <w:r w:rsidRPr="006122F6">
              <w:rPr>
                <w:b/>
                <w:bCs/>
                <w:sz w:val="24"/>
                <w:szCs w:val="24"/>
              </w:rPr>
              <w:t xml:space="preserve"> Shipping Address:</w:t>
            </w:r>
          </w:p>
        </w:tc>
        <w:tc>
          <w:tcPr>
            <w:tcW w:w="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6DA92" w14:textId="093C274B" w:rsidR="00BF0DAF" w:rsidRPr="00B03ED5" w:rsidRDefault="00BF0DAF" w:rsidP="00533B62">
            <w:pPr>
              <w:pStyle w:val="Contact"/>
              <w:spacing w:before="0" w:after="0"/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F4D" w14:textId="1E97028A" w:rsidR="00BF0DAF" w:rsidRPr="00744413" w:rsidRDefault="00744413" w:rsidP="005737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44413">
              <w:rPr>
                <w:b/>
                <w:bCs/>
                <w:sz w:val="24"/>
                <w:szCs w:val="24"/>
              </w:rPr>
              <w:t>Bill</w:t>
            </w:r>
            <w:r w:rsidR="00DA2AC6">
              <w:rPr>
                <w:b/>
                <w:bCs/>
                <w:sz w:val="24"/>
                <w:szCs w:val="24"/>
              </w:rPr>
              <w:t xml:space="preserve">ing </w:t>
            </w:r>
            <w:r w:rsidRPr="00744413">
              <w:rPr>
                <w:b/>
                <w:bCs/>
                <w:sz w:val="24"/>
                <w:szCs w:val="24"/>
              </w:rPr>
              <w:t>Info: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7BC9CE5F" w14:textId="078B64E7" w:rsidR="00BF0DAF" w:rsidRPr="00997E86" w:rsidRDefault="00BF0DAF" w:rsidP="00BF0DAF">
            <w:pPr>
              <w:pStyle w:val="Heading1"/>
            </w:pPr>
          </w:p>
        </w:tc>
      </w:tr>
      <w:tr w:rsidR="006122F6" w:rsidRPr="00997E86" w14:paraId="2DF0BE63" w14:textId="77777777" w:rsidTr="00BA3C94">
        <w:tc>
          <w:tcPr>
            <w:tcW w:w="3997" w:type="dxa"/>
            <w:gridSpan w:val="2"/>
            <w:shd w:val="clear" w:color="auto" w:fill="auto"/>
            <w:vAlign w:val="center"/>
          </w:tcPr>
          <w:p w14:paraId="5DBD5C67" w14:textId="2913ECD5" w:rsidR="00BF0DAF" w:rsidRPr="00621B5C" w:rsidRDefault="006122F6" w:rsidP="00533B62">
            <w:pPr>
              <w:pStyle w:val="Contact"/>
              <w:spacing w:before="0" w:after="0"/>
            </w:pPr>
            <w:r>
              <w:t>5136 Saunders Rd</w:t>
            </w:r>
          </w:p>
        </w:tc>
        <w:tc>
          <w:tcPr>
            <w:tcW w:w="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EB27C" w14:textId="283180CB" w:rsidR="00BF0DAF" w:rsidRPr="00B03ED5" w:rsidRDefault="00BF0DAF" w:rsidP="00533B62">
            <w:pPr>
              <w:pStyle w:val="Contact"/>
              <w:spacing w:before="0" w:after="0"/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B6F" w14:textId="1CF5BE1B" w:rsidR="00BF0DAF" w:rsidRPr="0057372E" w:rsidRDefault="00B97119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Company</w:t>
            </w:r>
            <w:r w:rsidR="00744413" w:rsidRPr="0057372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BC349BE" w14:textId="77777777" w:rsidR="00BF0DAF" w:rsidRPr="00997E86" w:rsidRDefault="00BF0DAF" w:rsidP="00BF0DAF"/>
        </w:tc>
      </w:tr>
      <w:tr w:rsidR="00744413" w:rsidRPr="00CD2FD2" w14:paraId="21FD7850" w14:textId="77777777" w:rsidTr="00BA3C94">
        <w:trPr>
          <w:trHeight w:val="269"/>
        </w:trPr>
        <w:tc>
          <w:tcPr>
            <w:tcW w:w="3997" w:type="dxa"/>
            <w:gridSpan w:val="2"/>
            <w:shd w:val="clear" w:color="auto" w:fill="auto"/>
            <w:vAlign w:val="center"/>
          </w:tcPr>
          <w:p w14:paraId="07C4B6EE" w14:textId="5BDCA22B" w:rsidR="00744413" w:rsidRPr="00621B5C" w:rsidRDefault="00744413" w:rsidP="00533B62">
            <w:pPr>
              <w:pStyle w:val="Contact"/>
              <w:spacing w:before="0" w:after="0"/>
            </w:pPr>
            <w:r>
              <w:t>Fort Worth Texas, 76119</w:t>
            </w:r>
          </w:p>
        </w:tc>
        <w:tc>
          <w:tcPr>
            <w:tcW w:w="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A8F92" w14:textId="3ACCB3A5" w:rsidR="00744413" w:rsidRPr="00B03ED5" w:rsidRDefault="00744413" w:rsidP="00533B62">
            <w:pPr>
              <w:pStyle w:val="Contact"/>
              <w:spacing w:before="0" w:after="0"/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5FA" w14:textId="58AB3418" w:rsidR="00744413" w:rsidRPr="0057372E" w:rsidRDefault="00B97119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5D506BAA" w14:textId="01277B76" w:rsidR="00744413" w:rsidRPr="00997E86" w:rsidRDefault="00744413" w:rsidP="00CD2FD2">
            <w:pPr>
              <w:pStyle w:val="Introduction"/>
            </w:pPr>
          </w:p>
        </w:tc>
      </w:tr>
      <w:tr w:rsidR="00744413" w:rsidRPr="00997E86" w14:paraId="11EEB4AF" w14:textId="77777777" w:rsidTr="00BA3C94">
        <w:tc>
          <w:tcPr>
            <w:tcW w:w="3997" w:type="dxa"/>
            <w:gridSpan w:val="2"/>
            <w:shd w:val="clear" w:color="auto" w:fill="auto"/>
            <w:vAlign w:val="center"/>
          </w:tcPr>
          <w:p w14:paraId="13FD6BC2" w14:textId="258439AB" w:rsidR="00744413" w:rsidRPr="006122F6" w:rsidRDefault="00744413" w:rsidP="00533B62">
            <w:pPr>
              <w:pStyle w:val="Contact"/>
              <w:spacing w:before="0" w:after="0"/>
              <w:rPr>
                <w:b/>
                <w:bCs/>
                <w:sz w:val="24"/>
                <w:szCs w:val="24"/>
              </w:rPr>
            </w:pPr>
            <w:r w:rsidRPr="006122F6">
              <w:rPr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BAB05" w14:textId="1AB93366" w:rsidR="00744413" w:rsidRPr="00B03ED5" w:rsidRDefault="00744413" w:rsidP="00533B62">
            <w:pPr>
              <w:pStyle w:val="Contact"/>
              <w:spacing w:before="0" w:after="0"/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BD6" w14:textId="7250E84B" w:rsidR="00744413" w:rsidRPr="0057372E" w:rsidRDefault="0057372E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City, State, Zip code</w:t>
            </w:r>
            <w:r w:rsidR="00744413" w:rsidRPr="0057372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6AA4B5AB" w14:textId="77777777" w:rsidR="00744413" w:rsidRPr="00997E86" w:rsidRDefault="00744413" w:rsidP="00CD2FD2"/>
        </w:tc>
      </w:tr>
      <w:tr w:rsidR="00744413" w:rsidRPr="00997E86" w14:paraId="5E099E35" w14:textId="77777777" w:rsidTr="00BA3C94">
        <w:tc>
          <w:tcPr>
            <w:tcW w:w="3997" w:type="dxa"/>
            <w:gridSpan w:val="2"/>
            <w:shd w:val="clear" w:color="auto" w:fill="auto"/>
            <w:vAlign w:val="center"/>
          </w:tcPr>
          <w:p w14:paraId="0D965686" w14:textId="60BA29E4" w:rsidR="00744413" w:rsidRPr="002C57D4" w:rsidRDefault="00744413" w:rsidP="00533B62">
            <w:pPr>
              <w:pStyle w:val="Contact"/>
              <w:spacing w:before="0" w:after="0"/>
              <w:rPr>
                <w:sz w:val="16"/>
                <w:szCs w:val="16"/>
              </w:rPr>
            </w:pPr>
            <w:r>
              <w:t>Darin Wilbur</w:t>
            </w:r>
            <w:r w:rsidR="002C57D4">
              <w:t xml:space="preserve"> </w:t>
            </w:r>
            <w:r w:rsidR="002C57D4" w:rsidRPr="002C57D4">
              <w:rPr>
                <w:sz w:val="16"/>
                <w:szCs w:val="16"/>
              </w:rPr>
              <w:t>(</w:t>
            </w:r>
            <w:proofErr w:type="spellStart"/>
            <w:r w:rsidR="002C57D4" w:rsidRPr="002C57D4">
              <w:rPr>
                <w:sz w:val="16"/>
                <w:szCs w:val="16"/>
              </w:rPr>
              <w:t>darin@dalworthmachine.com</w:t>
            </w:r>
            <w:proofErr w:type="spellEnd"/>
            <w:r w:rsidR="002C57D4" w:rsidRPr="002C57D4">
              <w:rPr>
                <w:sz w:val="16"/>
                <w:szCs w:val="16"/>
              </w:rPr>
              <w:t>)</w:t>
            </w:r>
          </w:p>
        </w:tc>
        <w:tc>
          <w:tcPr>
            <w:tcW w:w="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207F4" w14:textId="1851F004" w:rsidR="00744413" w:rsidRPr="00B03ED5" w:rsidRDefault="00744413" w:rsidP="00533B62">
            <w:pPr>
              <w:pStyle w:val="Contact"/>
              <w:spacing w:before="0" w:after="0"/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B1A" w14:textId="3518EC9C" w:rsidR="00744413" w:rsidRPr="0057372E" w:rsidRDefault="00B97119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63E8D7A7" w14:textId="77777777" w:rsidR="00744413" w:rsidRPr="00997E86" w:rsidRDefault="00744413" w:rsidP="00CD2FD2"/>
        </w:tc>
      </w:tr>
      <w:tr w:rsidR="00BA3C94" w:rsidRPr="00997E86" w14:paraId="05C66460" w14:textId="77777777" w:rsidTr="00BA3C94">
        <w:tc>
          <w:tcPr>
            <w:tcW w:w="3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4DDE" w14:textId="75B9B2AB" w:rsidR="00BA3C94" w:rsidRPr="00621B5C" w:rsidRDefault="00BA3C94" w:rsidP="00533B62">
            <w:pPr>
              <w:pStyle w:val="Contact"/>
              <w:spacing w:before="0" w:after="0"/>
            </w:pPr>
            <w:r>
              <w:t>P: 817-561-9802/ FAX: 817-561-9748</w:t>
            </w:r>
          </w:p>
        </w:tc>
        <w:tc>
          <w:tcPr>
            <w:tcW w:w="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05BA" w14:textId="11AD71BB" w:rsidR="00BA3C94" w:rsidRPr="00B03ED5" w:rsidRDefault="00BA3C94" w:rsidP="00533B62">
            <w:pPr>
              <w:pStyle w:val="Contact"/>
              <w:spacing w:before="0" w:after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72E4" w14:textId="34B4B31C" w:rsidR="00BA3C94" w:rsidRPr="0057372E" w:rsidRDefault="00BA3C94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Email: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6BB" w14:textId="4A9BDC55" w:rsidR="00BA3C94" w:rsidRPr="0057372E" w:rsidRDefault="00BA3C94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Accounting Email: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77EC3EEE" w14:textId="77777777" w:rsidR="00BA3C94" w:rsidRPr="00997E86" w:rsidRDefault="00BA3C94" w:rsidP="00CD2FD2"/>
        </w:tc>
      </w:tr>
      <w:tr w:rsidR="00BA3C94" w:rsidRPr="00997E86" w14:paraId="18DBFB06" w14:textId="77777777" w:rsidTr="00BA3C94">
        <w:trPr>
          <w:trHeight w:val="323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6EC6" w14:textId="3FDAB097" w:rsidR="00BA3C94" w:rsidRPr="0057372E" w:rsidRDefault="00BA3C94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Mill serial #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86D" w14:textId="5B2E52AB" w:rsidR="00BA3C94" w:rsidRPr="0057372E" w:rsidRDefault="00BA3C94" w:rsidP="00533B62">
            <w:pPr>
              <w:spacing w:after="0" w:line="240" w:lineRule="auto"/>
              <w:rPr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Plant manager: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715" w14:textId="3C62AC45" w:rsidR="00BA3C94" w:rsidRPr="0057372E" w:rsidRDefault="00BA3C94" w:rsidP="00533B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Billing Contact: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77231B51" w14:textId="77777777" w:rsidR="00BA3C94" w:rsidRPr="00997E86" w:rsidRDefault="00BA3C94" w:rsidP="00CD2FD2"/>
        </w:tc>
      </w:tr>
      <w:tr w:rsidR="0057372E" w:rsidRPr="00997E86" w14:paraId="64F5ECF2" w14:textId="77777777" w:rsidTr="00BA3C94">
        <w:trPr>
          <w:trHeight w:val="288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CDC0" w14:textId="43B56107" w:rsidR="0057372E" w:rsidRPr="0057372E" w:rsidRDefault="00B97119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Mill model #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159" w14:textId="1C713DC7" w:rsidR="0057372E" w:rsidRPr="0057372E" w:rsidRDefault="00B97119" w:rsidP="00533B62">
            <w:pPr>
              <w:spacing w:after="0" w:line="240" w:lineRule="auto"/>
              <w:rPr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Mill operator:</w:t>
            </w:r>
          </w:p>
        </w:tc>
        <w:tc>
          <w:tcPr>
            <w:tcW w:w="2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10CEB4AC" w14:textId="77777777" w:rsidR="0057372E" w:rsidRPr="00997E86" w:rsidRDefault="0057372E" w:rsidP="00CD2FD2"/>
        </w:tc>
      </w:tr>
      <w:tr w:rsidR="0057372E" w:rsidRPr="00997E86" w14:paraId="0EA4725B" w14:textId="77777777" w:rsidTr="00BA3C94">
        <w:trPr>
          <w:trHeight w:val="2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22B" w14:textId="2ADB7315" w:rsidR="0057372E" w:rsidRPr="0057372E" w:rsidRDefault="00B97119" w:rsidP="00533B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Date shipped: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737" w14:textId="05AA133A" w:rsidR="0057372E" w:rsidRPr="0057372E" w:rsidRDefault="0057372E" w:rsidP="00533B62">
            <w:pPr>
              <w:spacing w:after="0" w:line="240" w:lineRule="auto"/>
              <w:rPr>
                <w:sz w:val="20"/>
                <w:szCs w:val="20"/>
              </w:rPr>
            </w:pPr>
            <w:r w:rsidRPr="0057372E">
              <w:rPr>
                <w:b/>
                <w:bCs/>
                <w:sz w:val="20"/>
                <w:szCs w:val="20"/>
              </w:rPr>
              <w:t>PO#:</w:t>
            </w:r>
          </w:p>
        </w:tc>
        <w:tc>
          <w:tcPr>
            <w:tcW w:w="25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543BA136" w14:textId="77777777" w:rsidR="0057372E" w:rsidRPr="00997E86" w:rsidRDefault="0057372E" w:rsidP="00CD2FD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1107"/>
        <w:gridCol w:w="613"/>
        <w:gridCol w:w="744"/>
        <w:gridCol w:w="605"/>
        <w:gridCol w:w="1088"/>
        <w:gridCol w:w="1141"/>
        <w:gridCol w:w="620"/>
        <w:gridCol w:w="637"/>
        <w:gridCol w:w="181"/>
        <w:gridCol w:w="576"/>
        <w:gridCol w:w="175"/>
        <w:gridCol w:w="565"/>
        <w:gridCol w:w="25"/>
        <w:gridCol w:w="551"/>
        <w:gridCol w:w="1550"/>
      </w:tblGrid>
      <w:tr w:rsidR="00946D88" w14:paraId="6ECE2D82" w14:textId="77777777" w:rsidTr="00B97119">
        <w:trPr>
          <w:trHeight w:val="539"/>
        </w:trPr>
        <w:tc>
          <w:tcPr>
            <w:tcW w:w="10790" w:type="dxa"/>
            <w:gridSpan w:val="16"/>
            <w:shd w:val="clear" w:color="auto" w:fill="89A7D4" w:themeFill="accent1" w:themeFillTint="66"/>
          </w:tcPr>
          <w:p w14:paraId="73A7289E" w14:textId="1F3CFCB7" w:rsidR="00946D88" w:rsidRPr="00946D88" w:rsidRDefault="00946D88" w:rsidP="00B97119">
            <w:pPr>
              <w:jc w:val="center"/>
              <w:rPr>
                <w:b/>
                <w:bCs/>
                <w:sz w:val="32"/>
                <w:szCs w:val="32"/>
              </w:rPr>
            </w:pPr>
            <w:r w:rsidRPr="00946D88">
              <w:rPr>
                <w:b/>
                <w:bCs/>
                <w:sz w:val="32"/>
                <w:szCs w:val="32"/>
              </w:rPr>
              <w:t>WORK REQUESTED</w:t>
            </w:r>
          </w:p>
        </w:tc>
      </w:tr>
      <w:tr w:rsidR="00946D88" w14:paraId="588E4F1A" w14:textId="77777777" w:rsidTr="00303328">
        <w:trPr>
          <w:trHeight w:val="368"/>
        </w:trPr>
        <w:tc>
          <w:tcPr>
            <w:tcW w:w="612" w:type="dxa"/>
            <w:shd w:val="clear" w:color="auto" w:fill="auto"/>
          </w:tcPr>
          <w:p w14:paraId="3D1C03C8" w14:textId="28D8A8FA" w:rsidR="00946D88" w:rsidRPr="00155126" w:rsidRDefault="0000000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139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741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78" w:type="dxa"/>
            <w:gridSpan w:val="15"/>
            <w:shd w:val="clear" w:color="auto" w:fill="auto"/>
          </w:tcPr>
          <w:p w14:paraId="1BB70D84" w14:textId="4EDEF51C" w:rsidR="00946D88" w:rsidRPr="00155126" w:rsidRDefault="00946D88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STANDARD MAINTENANCE</w:t>
            </w:r>
            <w:r w:rsidR="00B97119" w:rsidRPr="00155126">
              <w:rPr>
                <w:b/>
                <w:bCs/>
                <w:sz w:val="22"/>
                <w:szCs w:val="22"/>
              </w:rPr>
              <w:t xml:space="preserve"> / RETURN TO OEM SPECS.</w:t>
            </w:r>
            <w:r w:rsidR="00303328" w:rsidRPr="00155126">
              <w:rPr>
                <w:b/>
                <w:bCs/>
                <w:sz w:val="22"/>
                <w:szCs w:val="22"/>
              </w:rPr>
              <w:t xml:space="preserve"> Requires 2-8 weeks depending on </w:t>
            </w:r>
            <w:r w:rsidR="009E3B19" w:rsidRPr="00155126">
              <w:rPr>
                <w:b/>
                <w:bCs/>
                <w:sz w:val="22"/>
                <w:szCs w:val="22"/>
              </w:rPr>
              <w:t>workload when received</w:t>
            </w:r>
            <w:r w:rsidR="00303328" w:rsidRPr="00155126">
              <w:rPr>
                <w:b/>
                <w:bCs/>
                <w:sz w:val="22"/>
                <w:szCs w:val="22"/>
              </w:rPr>
              <w:t>.</w:t>
            </w:r>
            <w:r w:rsidR="009E3B19" w:rsidRPr="00155126">
              <w:rPr>
                <w:b/>
                <w:bCs/>
                <w:sz w:val="22"/>
                <w:szCs w:val="22"/>
              </w:rPr>
              <w:t xml:space="preserve"> Contact us for estimate.</w:t>
            </w:r>
          </w:p>
        </w:tc>
      </w:tr>
      <w:tr w:rsidR="0089036E" w14:paraId="2E4E0504" w14:textId="77777777" w:rsidTr="00303328">
        <w:trPr>
          <w:trHeight w:val="467"/>
        </w:trPr>
        <w:tc>
          <w:tcPr>
            <w:tcW w:w="612" w:type="dxa"/>
            <w:shd w:val="clear" w:color="auto" w:fill="auto"/>
          </w:tcPr>
          <w:p w14:paraId="30D3AAF1" w14:textId="568DAE8C" w:rsidR="0089036E" w:rsidRPr="00155126" w:rsidRDefault="00000000" w:rsidP="0089036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309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6E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78" w:type="dxa"/>
            <w:gridSpan w:val="15"/>
            <w:shd w:val="clear" w:color="auto" w:fill="auto"/>
          </w:tcPr>
          <w:p w14:paraId="4351A5AF" w14:textId="4CDFA9F2" w:rsidR="0089036E" w:rsidRPr="00155126" w:rsidRDefault="0089036E" w:rsidP="0089036E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 xml:space="preserve">EXPEDITED SERVICE – DESIGNATES YOUR REPAIR TO BE TOP PRIORITY IN OUR SHOP. </w:t>
            </w:r>
            <w:r w:rsidR="00155126" w:rsidRPr="00155126">
              <w:rPr>
                <w:b/>
                <w:bCs/>
                <w:sz w:val="22"/>
                <w:szCs w:val="22"/>
              </w:rPr>
              <w:t xml:space="preserve">MILL WILL COMPLETED IN </w:t>
            </w:r>
            <w:r w:rsidRPr="00155126">
              <w:rPr>
                <w:b/>
                <w:bCs/>
                <w:sz w:val="22"/>
                <w:szCs w:val="22"/>
              </w:rPr>
              <w:t>3-5 DAYS NORMAL</w:t>
            </w:r>
            <w:r w:rsidR="00155126" w:rsidRPr="00155126">
              <w:rPr>
                <w:b/>
                <w:bCs/>
                <w:sz w:val="22"/>
                <w:szCs w:val="22"/>
              </w:rPr>
              <w:t>LY</w:t>
            </w:r>
            <w:r w:rsidRPr="00155126">
              <w:rPr>
                <w:b/>
                <w:bCs/>
                <w:sz w:val="22"/>
                <w:szCs w:val="22"/>
              </w:rPr>
              <w:t xml:space="preserve">, LESS IN SOME CASES - ADDITIONAL 15% OF TOTAL COST WILL BE </w:t>
            </w:r>
            <w:r w:rsidR="00155126" w:rsidRPr="00155126">
              <w:rPr>
                <w:b/>
                <w:bCs/>
                <w:sz w:val="22"/>
                <w:szCs w:val="22"/>
              </w:rPr>
              <w:t>APPLIED</w:t>
            </w:r>
            <w:r w:rsidRPr="00155126">
              <w:rPr>
                <w:b/>
                <w:bCs/>
                <w:sz w:val="22"/>
                <w:szCs w:val="22"/>
              </w:rPr>
              <w:t xml:space="preserve"> </w:t>
            </w:r>
            <w:r w:rsidR="00155126" w:rsidRPr="00155126">
              <w:rPr>
                <w:b/>
                <w:bCs/>
                <w:sz w:val="22"/>
                <w:szCs w:val="22"/>
              </w:rPr>
              <w:t>TO</w:t>
            </w:r>
            <w:r w:rsidRPr="00155126">
              <w:rPr>
                <w:b/>
                <w:bCs/>
                <w:sz w:val="22"/>
                <w:szCs w:val="22"/>
              </w:rPr>
              <w:t xml:space="preserve"> FINAL BILL</w:t>
            </w:r>
          </w:p>
        </w:tc>
      </w:tr>
      <w:tr w:rsidR="00303328" w14:paraId="780E7975" w14:textId="77777777" w:rsidTr="00155126">
        <w:trPr>
          <w:trHeight w:val="467"/>
        </w:trPr>
        <w:tc>
          <w:tcPr>
            <w:tcW w:w="612" w:type="dxa"/>
            <w:shd w:val="clear" w:color="auto" w:fill="auto"/>
          </w:tcPr>
          <w:p w14:paraId="3992FDF9" w14:textId="0C12154F" w:rsidR="0089036E" w:rsidRPr="00155126" w:rsidRDefault="00000000" w:rsidP="0089036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30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6E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64" w:type="dxa"/>
            <w:gridSpan w:val="3"/>
            <w:shd w:val="clear" w:color="auto" w:fill="auto"/>
          </w:tcPr>
          <w:p w14:paraId="303772EB" w14:textId="370CF752" w:rsidR="0089036E" w:rsidRPr="00155126" w:rsidRDefault="0089036E" w:rsidP="0089036E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REQUIRE QUOTE FOR UP-GRADES</w:t>
            </w:r>
          </w:p>
        </w:tc>
        <w:tc>
          <w:tcPr>
            <w:tcW w:w="605" w:type="dxa"/>
            <w:shd w:val="clear" w:color="auto" w:fill="auto"/>
          </w:tcPr>
          <w:p w14:paraId="1BEE150B" w14:textId="1FD2ED57" w:rsidR="0089036E" w:rsidRPr="00155126" w:rsidRDefault="00000000" w:rsidP="0089036E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82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6E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29" w:type="dxa"/>
            <w:gridSpan w:val="2"/>
            <w:shd w:val="clear" w:color="auto" w:fill="auto"/>
          </w:tcPr>
          <w:p w14:paraId="73EADEB0" w14:textId="5E639FFF" w:rsidR="0089036E" w:rsidRPr="00155126" w:rsidRDefault="0089036E" w:rsidP="0089036E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ADD INNER BEARING COOLING SYSTEM</w:t>
            </w:r>
          </w:p>
        </w:tc>
        <w:tc>
          <w:tcPr>
            <w:tcW w:w="620" w:type="dxa"/>
            <w:shd w:val="clear" w:color="auto" w:fill="auto"/>
          </w:tcPr>
          <w:p w14:paraId="3340CD7A" w14:textId="69CFCA94" w:rsidR="0089036E" w:rsidRPr="00155126" w:rsidRDefault="00000000" w:rsidP="0089036E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85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6E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9" w:type="dxa"/>
            <w:gridSpan w:val="4"/>
            <w:shd w:val="clear" w:color="auto" w:fill="auto"/>
          </w:tcPr>
          <w:p w14:paraId="12059D72" w14:textId="275B1CE0" w:rsidR="0089036E" w:rsidRPr="00155126" w:rsidRDefault="0089036E" w:rsidP="0089036E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 xml:space="preserve">ADD </w:t>
            </w:r>
            <w:proofErr w:type="spellStart"/>
            <w:r w:rsidRPr="00155126">
              <w:rPr>
                <w:b/>
                <w:bCs/>
                <w:sz w:val="22"/>
                <w:szCs w:val="22"/>
              </w:rPr>
              <w:t>EZ</w:t>
            </w:r>
            <w:proofErr w:type="spellEnd"/>
            <w:r w:rsidRPr="00155126">
              <w:rPr>
                <w:b/>
                <w:bCs/>
                <w:sz w:val="22"/>
                <w:szCs w:val="22"/>
              </w:rPr>
              <w:t>-LOC® Gap Adjuster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7C75E06C" w14:textId="210A6B76" w:rsidR="0089036E" w:rsidRPr="00155126" w:rsidRDefault="00000000" w:rsidP="0089036E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669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6E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01" w:type="dxa"/>
            <w:gridSpan w:val="2"/>
            <w:shd w:val="clear" w:color="auto" w:fill="auto"/>
          </w:tcPr>
          <w:p w14:paraId="11475181" w14:textId="57D4510B" w:rsidR="0089036E" w:rsidRPr="00155126" w:rsidRDefault="0089036E" w:rsidP="0089036E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ADD MILL CONTROL SYSTEM</w:t>
            </w:r>
          </w:p>
        </w:tc>
      </w:tr>
      <w:tr w:rsidR="0089036E" w14:paraId="74B5C068" w14:textId="77777777" w:rsidTr="00B97119">
        <w:trPr>
          <w:trHeight w:val="467"/>
        </w:trPr>
        <w:tc>
          <w:tcPr>
            <w:tcW w:w="10790" w:type="dxa"/>
            <w:gridSpan w:val="16"/>
            <w:shd w:val="clear" w:color="auto" w:fill="89A7D4" w:themeFill="accent1" w:themeFillTint="66"/>
          </w:tcPr>
          <w:p w14:paraId="1CB8B2F2" w14:textId="4675CB35" w:rsidR="0089036E" w:rsidRPr="00155126" w:rsidRDefault="0089036E" w:rsidP="0089036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OUTLET DIRECTION (FROM SUPPLY FLANGE) NEEDED WHEN RETURNED</w:t>
            </w:r>
          </w:p>
        </w:tc>
      </w:tr>
      <w:bookmarkStart w:id="0" w:name="_Hlk123201268"/>
      <w:tr w:rsidR="00303328" w14:paraId="7382CCC2" w14:textId="77777777" w:rsidTr="00155126">
        <w:trPr>
          <w:trHeight w:val="467"/>
        </w:trPr>
        <w:tc>
          <w:tcPr>
            <w:tcW w:w="612" w:type="dxa"/>
            <w:shd w:val="clear" w:color="auto" w:fill="auto"/>
          </w:tcPr>
          <w:p w14:paraId="32FAD07E" w14:textId="6A93B053" w:rsidR="00303328" w:rsidRPr="00155126" w:rsidRDefault="00000000" w:rsidP="009E3B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75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328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7" w:type="dxa"/>
            <w:shd w:val="clear" w:color="auto" w:fill="auto"/>
          </w:tcPr>
          <w:p w14:paraId="18DBB9DE" w14:textId="3C3DD329" w:rsidR="00303328" w:rsidRPr="00155126" w:rsidRDefault="00303328" w:rsidP="009E3B19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DOWN</w:t>
            </w:r>
          </w:p>
        </w:tc>
        <w:tc>
          <w:tcPr>
            <w:tcW w:w="613" w:type="dxa"/>
            <w:shd w:val="clear" w:color="auto" w:fill="auto"/>
          </w:tcPr>
          <w:p w14:paraId="407629FA" w14:textId="17001117" w:rsidR="00303328" w:rsidRPr="00155126" w:rsidRDefault="00000000" w:rsidP="009E3B19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97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328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44" w:type="dxa"/>
            <w:shd w:val="clear" w:color="auto" w:fill="auto"/>
          </w:tcPr>
          <w:p w14:paraId="5B1D4E62" w14:textId="4E5C14E8" w:rsidR="00303328" w:rsidRPr="00155126" w:rsidRDefault="00303328" w:rsidP="009E3B19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LEFT</w:t>
            </w:r>
          </w:p>
        </w:tc>
        <w:tc>
          <w:tcPr>
            <w:tcW w:w="605" w:type="dxa"/>
            <w:shd w:val="clear" w:color="auto" w:fill="auto"/>
          </w:tcPr>
          <w:p w14:paraId="0E54F2ED" w14:textId="36877293" w:rsidR="00303328" w:rsidRPr="00155126" w:rsidRDefault="00000000" w:rsidP="009E3B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472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328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29" w:type="dxa"/>
            <w:gridSpan w:val="2"/>
            <w:shd w:val="clear" w:color="auto" w:fill="auto"/>
          </w:tcPr>
          <w:p w14:paraId="6BF82218" w14:textId="043A644E" w:rsidR="00303328" w:rsidRPr="00155126" w:rsidRDefault="00303328" w:rsidP="009E3B19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RIGHT</w:t>
            </w:r>
          </w:p>
        </w:tc>
        <w:tc>
          <w:tcPr>
            <w:tcW w:w="620" w:type="dxa"/>
            <w:shd w:val="clear" w:color="auto" w:fill="auto"/>
          </w:tcPr>
          <w:p w14:paraId="2940F52C" w14:textId="47C0D814" w:rsidR="00303328" w:rsidRPr="00155126" w:rsidRDefault="00000000" w:rsidP="009E3B19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111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328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8" w:type="dxa"/>
            <w:gridSpan w:val="2"/>
            <w:shd w:val="clear" w:color="auto" w:fill="auto"/>
          </w:tcPr>
          <w:p w14:paraId="03440FEF" w14:textId="77777777" w:rsidR="00303328" w:rsidRPr="00155126" w:rsidRDefault="00303328" w:rsidP="009E3B19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UP</w:t>
            </w:r>
          </w:p>
        </w:tc>
        <w:tc>
          <w:tcPr>
            <w:tcW w:w="576" w:type="dxa"/>
            <w:shd w:val="clear" w:color="auto" w:fill="auto"/>
          </w:tcPr>
          <w:p w14:paraId="6523F0DB" w14:textId="760EB73A" w:rsidR="00303328" w:rsidRPr="00155126" w:rsidRDefault="00000000" w:rsidP="009E3B19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328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66" w:type="dxa"/>
            <w:gridSpan w:val="5"/>
            <w:shd w:val="clear" w:color="auto" w:fill="auto"/>
          </w:tcPr>
          <w:p w14:paraId="3C0A559A" w14:textId="66D12854" w:rsidR="00303328" w:rsidRPr="00155126" w:rsidRDefault="00303328" w:rsidP="009E3B19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SAME AS WHEN SENT IN</w:t>
            </w:r>
          </w:p>
        </w:tc>
      </w:tr>
      <w:bookmarkEnd w:id="0"/>
      <w:tr w:rsidR="0089036E" w14:paraId="406C7A9D" w14:textId="77777777" w:rsidTr="00303328">
        <w:trPr>
          <w:trHeight w:val="467"/>
        </w:trPr>
        <w:tc>
          <w:tcPr>
            <w:tcW w:w="612" w:type="dxa"/>
            <w:shd w:val="clear" w:color="auto" w:fill="auto"/>
          </w:tcPr>
          <w:p w14:paraId="1D8D717B" w14:textId="3A88F0BA" w:rsidR="0089036E" w:rsidRPr="00155126" w:rsidRDefault="00000000" w:rsidP="0089036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026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6E" w:rsidRPr="00155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78" w:type="dxa"/>
            <w:gridSpan w:val="15"/>
            <w:shd w:val="clear" w:color="auto" w:fill="auto"/>
          </w:tcPr>
          <w:p w14:paraId="0D16D816" w14:textId="59EFDB7F" w:rsidR="0089036E" w:rsidRPr="00155126" w:rsidRDefault="0089036E" w:rsidP="0089036E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ISSUES WITH MILL OPERATION</w:t>
            </w:r>
            <w:r w:rsidR="00155126" w:rsidRPr="00155126">
              <w:rPr>
                <w:b/>
                <w:bCs/>
                <w:sz w:val="22"/>
                <w:szCs w:val="22"/>
              </w:rPr>
              <w:t xml:space="preserve"> THAT MAY REQUIRE SPECIAL ATTENTION</w:t>
            </w:r>
          </w:p>
        </w:tc>
      </w:tr>
      <w:tr w:rsidR="0089036E" w14:paraId="3E44B693" w14:textId="77777777" w:rsidTr="0089036E">
        <w:trPr>
          <w:trHeight w:val="377"/>
        </w:trPr>
        <w:tc>
          <w:tcPr>
            <w:tcW w:w="10790" w:type="dxa"/>
            <w:gridSpan w:val="16"/>
          </w:tcPr>
          <w:p w14:paraId="6A1EE504" w14:textId="000CEFA3" w:rsidR="0089036E" w:rsidRPr="00155126" w:rsidRDefault="0089036E" w:rsidP="0089036E">
            <w:pPr>
              <w:rPr>
                <w:b/>
                <w:bCs/>
                <w:sz w:val="22"/>
                <w:szCs w:val="22"/>
              </w:rPr>
            </w:pPr>
            <w:r w:rsidRPr="00155126">
              <w:rPr>
                <w:b/>
                <w:bCs/>
                <w:sz w:val="22"/>
                <w:szCs w:val="22"/>
              </w:rPr>
              <w:t>EXPLANATION:</w:t>
            </w:r>
          </w:p>
        </w:tc>
      </w:tr>
      <w:tr w:rsidR="0089036E" w14:paraId="1336544D" w14:textId="77777777" w:rsidTr="0089036E">
        <w:trPr>
          <w:trHeight w:val="350"/>
        </w:trPr>
        <w:tc>
          <w:tcPr>
            <w:tcW w:w="10790" w:type="dxa"/>
            <w:gridSpan w:val="16"/>
            <w:shd w:val="clear" w:color="auto" w:fill="auto"/>
          </w:tcPr>
          <w:p w14:paraId="1BFB4FEF" w14:textId="115C4856" w:rsidR="0089036E" w:rsidRDefault="0089036E" w:rsidP="0089036E"/>
        </w:tc>
      </w:tr>
      <w:tr w:rsidR="0089036E" w14:paraId="385499F2" w14:textId="77777777" w:rsidTr="0089036E">
        <w:trPr>
          <w:trHeight w:val="323"/>
        </w:trPr>
        <w:tc>
          <w:tcPr>
            <w:tcW w:w="10790" w:type="dxa"/>
            <w:gridSpan w:val="16"/>
            <w:shd w:val="clear" w:color="auto" w:fill="auto"/>
          </w:tcPr>
          <w:p w14:paraId="60C673C8" w14:textId="38408FD9" w:rsidR="0089036E" w:rsidRDefault="0089036E" w:rsidP="0089036E"/>
        </w:tc>
      </w:tr>
      <w:tr w:rsidR="0089036E" w14:paraId="4F5FFB04" w14:textId="77777777" w:rsidTr="0089036E">
        <w:trPr>
          <w:trHeight w:val="386"/>
        </w:trPr>
        <w:tc>
          <w:tcPr>
            <w:tcW w:w="10790" w:type="dxa"/>
            <w:gridSpan w:val="16"/>
            <w:shd w:val="clear" w:color="auto" w:fill="auto"/>
          </w:tcPr>
          <w:p w14:paraId="744327EF" w14:textId="77777777" w:rsidR="0089036E" w:rsidRDefault="0089036E" w:rsidP="0089036E"/>
        </w:tc>
      </w:tr>
      <w:tr w:rsidR="0089036E" w14:paraId="05FE0CC9" w14:textId="77777777" w:rsidTr="0089036E">
        <w:trPr>
          <w:trHeight w:val="359"/>
        </w:trPr>
        <w:tc>
          <w:tcPr>
            <w:tcW w:w="10790" w:type="dxa"/>
            <w:gridSpan w:val="16"/>
            <w:shd w:val="clear" w:color="auto" w:fill="auto"/>
          </w:tcPr>
          <w:p w14:paraId="044C8103" w14:textId="77777777" w:rsidR="0089036E" w:rsidRDefault="0089036E" w:rsidP="0089036E"/>
        </w:tc>
      </w:tr>
      <w:tr w:rsidR="0089036E" w14:paraId="391A1E60" w14:textId="77777777" w:rsidTr="00155126">
        <w:trPr>
          <w:trHeight w:val="467"/>
        </w:trPr>
        <w:tc>
          <w:tcPr>
            <w:tcW w:w="7167" w:type="dxa"/>
            <w:gridSpan w:val="9"/>
            <w:shd w:val="clear" w:color="auto" w:fill="F2F2F2" w:themeFill="background1" w:themeFillShade="F2"/>
          </w:tcPr>
          <w:p w14:paraId="60390539" w14:textId="666468B6" w:rsidR="0089036E" w:rsidRPr="00EC4501" w:rsidRDefault="0089036E" w:rsidP="0089036E">
            <w:pPr>
              <w:rPr>
                <w:b/>
                <w:bCs/>
                <w:sz w:val="24"/>
                <w:szCs w:val="24"/>
                <w:u w:val="single"/>
              </w:rPr>
            </w:pPr>
            <w:r w:rsidRPr="00EC4501">
              <w:rPr>
                <w:b/>
                <w:bCs/>
                <w:sz w:val="24"/>
                <w:szCs w:val="24"/>
                <w:u w:val="single"/>
              </w:rPr>
              <w:t>TOTAL GALLONS THROUGH MILL SINCE PLACED IN SERVICE:</w:t>
            </w:r>
          </w:p>
        </w:tc>
        <w:tc>
          <w:tcPr>
            <w:tcW w:w="3623" w:type="dxa"/>
            <w:gridSpan w:val="7"/>
            <w:shd w:val="clear" w:color="auto" w:fill="auto"/>
          </w:tcPr>
          <w:p w14:paraId="0CEB4747" w14:textId="3315A3C8" w:rsidR="0089036E" w:rsidRDefault="0089036E" w:rsidP="0089036E"/>
        </w:tc>
      </w:tr>
      <w:tr w:rsidR="0089036E" w14:paraId="69686BB1" w14:textId="77777777" w:rsidTr="00155126">
        <w:trPr>
          <w:trHeight w:val="368"/>
        </w:trPr>
        <w:tc>
          <w:tcPr>
            <w:tcW w:w="3076" w:type="dxa"/>
            <w:gridSpan w:val="4"/>
            <w:vMerge w:val="restart"/>
            <w:shd w:val="clear" w:color="auto" w:fill="89A7D4" w:themeFill="accent1" w:themeFillTint="66"/>
          </w:tcPr>
          <w:p w14:paraId="25F83063" w14:textId="15EC9E3D" w:rsidR="0089036E" w:rsidRPr="0026610E" w:rsidRDefault="0089036E" w:rsidP="0089036E">
            <w:pPr>
              <w:spacing w:before="600"/>
              <w:jc w:val="center"/>
              <w:rPr>
                <w:b/>
                <w:bCs/>
                <w:sz w:val="24"/>
                <w:szCs w:val="24"/>
              </w:rPr>
            </w:pPr>
            <w:r w:rsidRPr="0026610E">
              <w:rPr>
                <w:b/>
                <w:bCs/>
                <w:sz w:val="24"/>
                <w:szCs w:val="24"/>
              </w:rPr>
              <w:t>RETURN SHIPPING ADDRESS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93" w:type="dxa"/>
            <w:gridSpan w:val="2"/>
          </w:tcPr>
          <w:p w14:paraId="631380BB" w14:textId="2E5800C3" w:rsidR="0089036E" w:rsidRPr="0026610E" w:rsidRDefault="0089036E" w:rsidP="0089036E">
            <w:pPr>
              <w:rPr>
                <w:b/>
                <w:bCs/>
              </w:rPr>
            </w:pPr>
            <w:r w:rsidRPr="0026610E">
              <w:rPr>
                <w:b/>
                <w:bCs/>
              </w:rPr>
              <w:t>ATT</w:t>
            </w:r>
            <w:r>
              <w:rPr>
                <w:b/>
                <w:bCs/>
              </w:rPr>
              <w:t>N</w:t>
            </w:r>
            <w:r w:rsidRPr="0026610E">
              <w:rPr>
                <w:b/>
                <w:bCs/>
              </w:rPr>
              <w:t>:</w:t>
            </w:r>
          </w:p>
        </w:tc>
        <w:tc>
          <w:tcPr>
            <w:tcW w:w="3895" w:type="dxa"/>
            <w:gridSpan w:val="7"/>
          </w:tcPr>
          <w:p w14:paraId="6FA1264A" w14:textId="77777777" w:rsidR="0089036E" w:rsidRDefault="0089036E" w:rsidP="0089036E"/>
        </w:tc>
        <w:tc>
          <w:tcPr>
            <w:tcW w:w="576" w:type="dxa"/>
            <w:gridSpan w:val="2"/>
          </w:tcPr>
          <w:p w14:paraId="1446D73A" w14:textId="3F5A2559" w:rsidR="0089036E" w:rsidRDefault="00000000" w:rsidP="0089036E">
            <w:sdt>
              <w:sdtPr>
                <w:rPr>
                  <w:sz w:val="36"/>
                  <w:szCs w:val="36"/>
                </w:rPr>
                <w:id w:val="25333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6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550" w:type="dxa"/>
          </w:tcPr>
          <w:p w14:paraId="3D6511CB" w14:textId="5D2EB66E" w:rsidR="0089036E" w:rsidRDefault="0089036E" w:rsidP="0089036E">
            <w:r>
              <w:t>Same as billing address</w:t>
            </w:r>
          </w:p>
        </w:tc>
      </w:tr>
      <w:tr w:rsidR="0089036E" w14:paraId="48F1D5E0" w14:textId="77777777" w:rsidTr="00155126">
        <w:trPr>
          <w:trHeight w:val="350"/>
        </w:trPr>
        <w:tc>
          <w:tcPr>
            <w:tcW w:w="3076" w:type="dxa"/>
            <w:gridSpan w:val="4"/>
            <w:vMerge/>
            <w:shd w:val="clear" w:color="auto" w:fill="auto"/>
          </w:tcPr>
          <w:p w14:paraId="65F8420F" w14:textId="77777777" w:rsidR="0089036E" w:rsidRDefault="0089036E" w:rsidP="0089036E"/>
        </w:tc>
        <w:tc>
          <w:tcPr>
            <w:tcW w:w="1693" w:type="dxa"/>
            <w:gridSpan w:val="2"/>
          </w:tcPr>
          <w:p w14:paraId="16056A3F" w14:textId="7042BF4B" w:rsidR="0089036E" w:rsidRPr="0026610E" w:rsidRDefault="0089036E" w:rsidP="0089036E">
            <w:pPr>
              <w:rPr>
                <w:b/>
                <w:bCs/>
              </w:rPr>
            </w:pPr>
            <w:r w:rsidRPr="0026610E">
              <w:rPr>
                <w:b/>
                <w:bCs/>
              </w:rPr>
              <w:t>Address:</w:t>
            </w:r>
          </w:p>
        </w:tc>
        <w:tc>
          <w:tcPr>
            <w:tcW w:w="6021" w:type="dxa"/>
            <w:gridSpan w:val="10"/>
          </w:tcPr>
          <w:p w14:paraId="000B34B6" w14:textId="7340BFA7" w:rsidR="0089036E" w:rsidRDefault="0089036E" w:rsidP="0089036E"/>
        </w:tc>
      </w:tr>
      <w:tr w:rsidR="0089036E" w14:paraId="2AA43326" w14:textId="77777777" w:rsidTr="00155126">
        <w:trPr>
          <w:trHeight w:val="350"/>
        </w:trPr>
        <w:tc>
          <w:tcPr>
            <w:tcW w:w="3076" w:type="dxa"/>
            <w:gridSpan w:val="4"/>
            <w:vMerge/>
            <w:shd w:val="clear" w:color="auto" w:fill="auto"/>
          </w:tcPr>
          <w:p w14:paraId="00A6CF37" w14:textId="77777777" w:rsidR="0089036E" w:rsidRDefault="0089036E" w:rsidP="0089036E"/>
        </w:tc>
        <w:tc>
          <w:tcPr>
            <w:tcW w:w="1693" w:type="dxa"/>
            <w:gridSpan w:val="2"/>
          </w:tcPr>
          <w:p w14:paraId="54A24FDF" w14:textId="38AC5C91" w:rsidR="0089036E" w:rsidRPr="0026610E" w:rsidRDefault="0089036E" w:rsidP="0089036E">
            <w:pPr>
              <w:rPr>
                <w:b/>
                <w:bCs/>
              </w:rPr>
            </w:pPr>
            <w:r>
              <w:rPr>
                <w:b/>
                <w:bCs/>
              </w:rPr>
              <w:t>City /State</w:t>
            </w:r>
          </w:p>
        </w:tc>
        <w:tc>
          <w:tcPr>
            <w:tcW w:w="6021" w:type="dxa"/>
            <w:gridSpan w:val="10"/>
          </w:tcPr>
          <w:p w14:paraId="1A68341E" w14:textId="38B00AFD" w:rsidR="0089036E" w:rsidRDefault="0089036E" w:rsidP="0089036E"/>
        </w:tc>
      </w:tr>
      <w:tr w:rsidR="0089036E" w14:paraId="5FAD77AA" w14:textId="77777777" w:rsidTr="00155126">
        <w:trPr>
          <w:trHeight w:val="350"/>
        </w:trPr>
        <w:tc>
          <w:tcPr>
            <w:tcW w:w="3076" w:type="dxa"/>
            <w:gridSpan w:val="4"/>
            <w:vMerge/>
            <w:shd w:val="clear" w:color="auto" w:fill="auto"/>
          </w:tcPr>
          <w:p w14:paraId="784B0C62" w14:textId="77777777" w:rsidR="0089036E" w:rsidRDefault="0089036E" w:rsidP="0089036E"/>
        </w:tc>
        <w:tc>
          <w:tcPr>
            <w:tcW w:w="1693" w:type="dxa"/>
            <w:gridSpan w:val="2"/>
          </w:tcPr>
          <w:p w14:paraId="5EBC1B18" w14:textId="4EA26252" w:rsidR="0089036E" w:rsidRPr="0026610E" w:rsidRDefault="0089036E" w:rsidP="0089036E">
            <w:pPr>
              <w:rPr>
                <w:b/>
                <w:bCs/>
              </w:rPr>
            </w:pPr>
            <w:r w:rsidRPr="0026610E">
              <w:rPr>
                <w:b/>
                <w:bCs/>
              </w:rPr>
              <w:t>Phone:</w:t>
            </w:r>
          </w:p>
        </w:tc>
        <w:tc>
          <w:tcPr>
            <w:tcW w:w="6021" w:type="dxa"/>
            <w:gridSpan w:val="10"/>
          </w:tcPr>
          <w:p w14:paraId="72271069" w14:textId="3C8F40F7" w:rsidR="0089036E" w:rsidRDefault="0089036E" w:rsidP="0089036E"/>
        </w:tc>
      </w:tr>
      <w:tr w:rsidR="0089036E" w14:paraId="3895023C" w14:textId="77777777" w:rsidTr="00155126">
        <w:trPr>
          <w:trHeight w:val="350"/>
        </w:trPr>
        <w:tc>
          <w:tcPr>
            <w:tcW w:w="3076" w:type="dxa"/>
            <w:gridSpan w:val="4"/>
            <w:vMerge/>
            <w:shd w:val="clear" w:color="auto" w:fill="auto"/>
          </w:tcPr>
          <w:p w14:paraId="436270D0" w14:textId="77777777" w:rsidR="0089036E" w:rsidRDefault="0089036E" w:rsidP="0089036E"/>
        </w:tc>
        <w:tc>
          <w:tcPr>
            <w:tcW w:w="1693" w:type="dxa"/>
            <w:gridSpan w:val="2"/>
          </w:tcPr>
          <w:p w14:paraId="328EBBEC" w14:textId="6BC4C17F" w:rsidR="0089036E" w:rsidRPr="0026610E" w:rsidRDefault="0089036E" w:rsidP="0089036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021" w:type="dxa"/>
            <w:gridSpan w:val="10"/>
          </w:tcPr>
          <w:p w14:paraId="28CC16D7" w14:textId="77777777" w:rsidR="0089036E" w:rsidRDefault="0089036E" w:rsidP="0089036E"/>
        </w:tc>
      </w:tr>
    </w:tbl>
    <w:p w14:paraId="7AD3E3BB" w14:textId="77777777" w:rsidR="0031042D" w:rsidRDefault="0031042D"/>
    <w:sectPr w:rsidR="0031042D" w:rsidSect="00C777FF">
      <w:headerReference w:type="default" r:id="rId12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BDC7" w14:textId="77777777" w:rsidR="00FE6407" w:rsidRDefault="00FE6407" w:rsidP="00B21D64">
      <w:pPr>
        <w:spacing w:after="0" w:line="240" w:lineRule="auto"/>
      </w:pPr>
      <w:r>
        <w:separator/>
      </w:r>
    </w:p>
  </w:endnote>
  <w:endnote w:type="continuationSeparator" w:id="0">
    <w:p w14:paraId="7270C9FC" w14:textId="77777777" w:rsidR="00FE6407" w:rsidRDefault="00FE6407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AFA0" w14:textId="77777777" w:rsidR="00FE6407" w:rsidRDefault="00FE6407" w:rsidP="00B21D64">
      <w:pPr>
        <w:spacing w:after="0" w:line="240" w:lineRule="auto"/>
      </w:pPr>
      <w:r>
        <w:separator/>
      </w:r>
    </w:p>
  </w:footnote>
  <w:footnote w:type="continuationSeparator" w:id="0">
    <w:p w14:paraId="544224A3" w14:textId="77777777" w:rsidR="00FE6407" w:rsidRDefault="00FE6407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8655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AB6AEB6" wp14:editId="0A69B30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  <a:noFill/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5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B1E281" id="Group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94621284">
    <w:abstractNumId w:val="6"/>
  </w:num>
  <w:num w:numId="2" w16cid:durableId="190610084">
    <w:abstractNumId w:val="8"/>
  </w:num>
  <w:num w:numId="3" w16cid:durableId="314921563">
    <w:abstractNumId w:val="5"/>
  </w:num>
  <w:num w:numId="4" w16cid:durableId="119617988">
    <w:abstractNumId w:val="2"/>
  </w:num>
  <w:num w:numId="5" w16cid:durableId="1064909550">
    <w:abstractNumId w:val="4"/>
  </w:num>
  <w:num w:numId="6" w16cid:durableId="1412194543">
    <w:abstractNumId w:val="7"/>
  </w:num>
  <w:num w:numId="7" w16cid:durableId="1924800628">
    <w:abstractNumId w:val="0"/>
  </w:num>
  <w:num w:numId="8" w16cid:durableId="562713606">
    <w:abstractNumId w:val="1"/>
  </w:num>
  <w:num w:numId="9" w16cid:durableId="810712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F6"/>
    <w:rsid w:val="000161E1"/>
    <w:rsid w:val="00021303"/>
    <w:rsid w:val="000D1E61"/>
    <w:rsid w:val="00107E81"/>
    <w:rsid w:val="00144072"/>
    <w:rsid w:val="00155126"/>
    <w:rsid w:val="001A39FA"/>
    <w:rsid w:val="0021475C"/>
    <w:rsid w:val="00235C10"/>
    <w:rsid w:val="0026610E"/>
    <w:rsid w:val="002C57D4"/>
    <w:rsid w:val="00303328"/>
    <w:rsid w:val="0031042D"/>
    <w:rsid w:val="003C0BB5"/>
    <w:rsid w:val="004067B9"/>
    <w:rsid w:val="004103C0"/>
    <w:rsid w:val="00452292"/>
    <w:rsid w:val="004865C2"/>
    <w:rsid w:val="004B4147"/>
    <w:rsid w:val="004F53D6"/>
    <w:rsid w:val="00514DC8"/>
    <w:rsid w:val="00533B62"/>
    <w:rsid w:val="00547855"/>
    <w:rsid w:val="00552F9B"/>
    <w:rsid w:val="005636A7"/>
    <w:rsid w:val="0057372E"/>
    <w:rsid w:val="005A20B8"/>
    <w:rsid w:val="005B7DB3"/>
    <w:rsid w:val="005C52CF"/>
    <w:rsid w:val="006122F6"/>
    <w:rsid w:val="0061400D"/>
    <w:rsid w:val="00621B5C"/>
    <w:rsid w:val="006C2DFF"/>
    <w:rsid w:val="00744413"/>
    <w:rsid w:val="007571B5"/>
    <w:rsid w:val="007772B1"/>
    <w:rsid w:val="0080023D"/>
    <w:rsid w:val="00803741"/>
    <w:rsid w:val="008424CE"/>
    <w:rsid w:val="0089036E"/>
    <w:rsid w:val="00890F1A"/>
    <w:rsid w:val="008E2197"/>
    <w:rsid w:val="0091021A"/>
    <w:rsid w:val="00946D88"/>
    <w:rsid w:val="00997E86"/>
    <w:rsid w:val="009B7D45"/>
    <w:rsid w:val="009D0678"/>
    <w:rsid w:val="009E3B19"/>
    <w:rsid w:val="00A21AF8"/>
    <w:rsid w:val="00A6425D"/>
    <w:rsid w:val="00A96376"/>
    <w:rsid w:val="00B03ED5"/>
    <w:rsid w:val="00B07B6D"/>
    <w:rsid w:val="00B21D64"/>
    <w:rsid w:val="00B73E22"/>
    <w:rsid w:val="00B9579B"/>
    <w:rsid w:val="00B97119"/>
    <w:rsid w:val="00BA3C94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  <w:rsid w:val="00DA2AC6"/>
    <w:rsid w:val="00DE5AC5"/>
    <w:rsid w:val="00EC4501"/>
    <w:rsid w:val="00FD14D6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35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ions%20Manager\AppData\Local\Microsoft\Office\16.0\DTS\en-US%7b2D6E01EF-C279-4030-8C56-2EF36BDDDEB3%7d\%7bBA3E8A81-E5B2-4755-B3F8-99BE9BE08BF2%7dtf11659642_win32.dotx" TargetMode="External"/></Relationship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9FD32-07FC-4A50-9AA7-583DB55BA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{BA3E8A81-E5B2-4755-B3F8-99BE9BE08BF2}tf11659642_win32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2020-12-02T18:31:00Z</dcterms:created>
  <dcterms:modified xsi:type="dcterms:W3CDTF">2023-01-03T13:52:00Z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